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03112" w14:textId="77777777" w:rsidR="00C75338" w:rsidRPr="00236FCD" w:rsidRDefault="00C75338" w:rsidP="00236FCD">
      <w:pPr>
        <w:jc w:val="center"/>
        <w:rPr>
          <w:rFonts w:ascii="Helvetica" w:hAnsi="Helvetica"/>
          <w:b/>
          <w:bCs/>
          <w:sz w:val="28"/>
          <w:szCs w:val="32"/>
          <w:u w:val="single"/>
        </w:rPr>
      </w:pPr>
      <w:r w:rsidRPr="00236FCD">
        <w:rPr>
          <w:rFonts w:ascii="Helvetica" w:hAnsi="Helvetica"/>
          <w:b/>
          <w:bCs/>
          <w:sz w:val="28"/>
          <w:szCs w:val="32"/>
          <w:u w:val="single"/>
        </w:rPr>
        <w:t>BANKERS ORDER FORM</w:t>
      </w:r>
    </w:p>
    <w:p w14:paraId="51F76BE2" w14:textId="77777777" w:rsidR="00C75338" w:rsidRDefault="00C75338" w:rsidP="00236FCD">
      <w:pPr>
        <w:rPr>
          <w:rFonts w:ascii="Helvetica" w:hAnsi="Helvetica"/>
        </w:rPr>
      </w:pPr>
    </w:p>
    <w:p w14:paraId="1BF2AFF8" w14:textId="77777777" w:rsidR="00C75338" w:rsidRDefault="00C75338" w:rsidP="00236FCD">
      <w:pPr>
        <w:rPr>
          <w:rFonts w:ascii="Helvetica" w:hAnsi="Helvetica"/>
        </w:rPr>
      </w:pPr>
      <w:r>
        <w:rPr>
          <w:rFonts w:ascii="Helvetica" w:hAnsi="Helvetica"/>
        </w:rPr>
        <w:t>(Fill in name and address of your Bank)</w:t>
      </w:r>
    </w:p>
    <w:p w14:paraId="48558207" w14:textId="77777777" w:rsidR="00C75338" w:rsidRDefault="00C75338" w:rsidP="00236FCD">
      <w:pPr>
        <w:rPr>
          <w:rFonts w:ascii="Helvetica" w:hAnsi="Helvetica"/>
        </w:rPr>
      </w:pPr>
    </w:p>
    <w:p w14:paraId="136A2495" w14:textId="77777777" w:rsidR="00C75338" w:rsidRPr="00B45514" w:rsidRDefault="00C75338" w:rsidP="00FA6593">
      <w:pPr>
        <w:spacing w:line="360" w:lineRule="auto"/>
        <w:rPr>
          <w:rFonts w:ascii="Helvetica" w:hAnsi="Helvetica"/>
          <w:vertAlign w:val="superscript"/>
        </w:rPr>
      </w:pPr>
      <w:r>
        <w:rPr>
          <w:rFonts w:ascii="Helvetica" w:hAnsi="Helvetica"/>
        </w:rPr>
        <w:t>To: …………………………………………………………………………………</w:t>
      </w:r>
      <w:r w:rsidRPr="00136F01">
        <w:rPr>
          <w:rFonts w:ascii="Helvetica" w:hAnsi="Helvetica"/>
          <w:vertAlign w:val="superscript"/>
        </w:rPr>
        <w:t>1</w:t>
      </w:r>
      <w:r w:rsidRPr="00FA6593">
        <w:rPr>
          <w:rFonts w:ascii="Helvetica" w:hAnsi="Helvetica"/>
        </w:rPr>
        <w:t>(</w:t>
      </w:r>
      <w:r>
        <w:rPr>
          <w:rFonts w:ascii="Helvetica" w:hAnsi="Helvetica"/>
        </w:rPr>
        <w:t>Name of Bank)</w:t>
      </w:r>
    </w:p>
    <w:p w14:paraId="6A0A1A07" w14:textId="77777777" w:rsidR="00C75338" w:rsidRDefault="00C75338" w:rsidP="00FA6593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Address: ………………………………………………………………………………………</w:t>
      </w:r>
      <w:r w:rsidRPr="00136F01">
        <w:rPr>
          <w:rFonts w:ascii="Helvetica" w:hAnsi="Helvetica"/>
          <w:vertAlign w:val="superscript"/>
        </w:rPr>
        <w:t>2</w:t>
      </w:r>
    </w:p>
    <w:p w14:paraId="20957DB3" w14:textId="77777777" w:rsidR="00C75338" w:rsidRDefault="00C75338" w:rsidP="00FA6593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…………………………………………………………………………………………………</w:t>
      </w:r>
    </w:p>
    <w:p w14:paraId="2203F8DF" w14:textId="77777777" w:rsidR="00C75338" w:rsidRDefault="00C75338" w:rsidP="00FA6593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Postcode: …………………</w:t>
      </w:r>
      <w:proofErr w:type="gramStart"/>
      <w:r>
        <w:rPr>
          <w:rFonts w:ascii="Helvetica" w:hAnsi="Helvetica"/>
        </w:rPr>
        <w:t>…..</w:t>
      </w:r>
      <w:proofErr w:type="gramEnd"/>
      <w:r w:rsidRPr="00B45514">
        <w:rPr>
          <w:rFonts w:ascii="Helvetica" w:hAnsi="Helvetica"/>
          <w:vertAlign w:val="superscript"/>
        </w:rPr>
        <w:t>3</w:t>
      </w:r>
    </w:p>
    <w:p w14:paraId="0D6F495F" w14:textId="77777777" w:rsidR="00C75338" w:rsidRDefault="00C75338" w:rsidP="00FA6593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Your Account Number: ……………</w:t>
      </w:r>
      <w:r w:rsidRPr="00B45514">
        <w:rPr>
          <w:rFonts w:ascii="Helvetica" w:hAnsi="Helvetica"/>
          <w:vertAlign w:val="superscript"/>
        </w:rPr>
        <w:t>4</w:t>
      </w:r>
    </w:p>
    <w:p w14:paraId="015E8A7F" w14:textId="77777777" w:rsidR="00C75338" w:rsidRDefault="00C75338" w:rsidP="00FA6593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Bank Sort Code:  ….-….-….. </w:t>
      </w:r>
      <w:r w:rsidRPr="00B45514">
        <w:rPr>
          <w:rFonts w:ascii="Helvetica" w:hAnsi="Helvetica"/>
          <w:vertAlign w:val="superscript"/>
        </w:rPr>
        <w:t>5</w:t>
      </w:r>
    </w:p>
    <w:p w14:paraId="22F3DA78" w14:textId="77777777" w:rsidR="00C75338" w:rsidRDefault="00C75338" w:rsidP="00FA6593">
      <w:pPr>
        <w:spacing w:line="360" w:lineRule="auto"/>
        <w:rPr>
          <w:rFonts w:ascii="Helvetica" w:hAnsi="Helvetica"/>
        </w:rPr>
      </w:pPr>
    </w:p>
    <w:p w14:paraId="0010E725" w14:textId="77777777" w:rsidR="00C75338" w:rsidRPr="00321145" w:rsidRDefault="00C75338" w:rsidP="00FA6593">
      <w:pPr>
        <w:spacing w:line="360" w:lineRule="auto"/>
        <w:rPr>
          <w:rFonts w:ascii="Helvetica" w:hAnsi="Helvetica"/>
          <w:b/>
          <w:bCs/>
        </w:rPr>
      </w:pPr>
      <w:r>
        <w:rPr>
          <w:rFonts w:ascii="Helvetica" w:hAnsi="Helvetica"/>
        </w:rPr>
        <w:t>Please pay £……….</w:t>
      </w:r>
      <w:r w:rsidRPr="00B45514">
        <w:rPr>
          <w:rFonts w:ascii="Helvetica" w:hAnsi="Helvetica"/>
          <w:vertAlign w:val="superscript"/>
        </w:rPr>
        <w:t>6</w:t>
      </w:r>
      <w:r>
        <w:rPr>
          <w:rFonts w:ascii="Helvetica" w:hAnsi="Helvetica"/>
        </w:rPr>
        <w:t xml:space="preserve"> on receipt of this form and weekly/monthly</w:t>
      </w:r>
      <w:r w:rsidRPr="00321145">
        <w:rPr>
          <w:rFonts w:ascii="Helvetica" w:hAnsi="Helvetica"/>
          <w:vertAlign w:val="superscript"/>
        </w:rPr>
        <w:t>7</w:t>
      </w:r>
      <w:r>
        <w:rPr>
          <w:rFonts w:ascii="Helvetica" w:hAnsi="Helvetica"/>
        </w:rPr>
        <w:t xml:space="preserve"> (Delete as necessary) on the ……... day</w:t>
      </w:r>
      <w:r w:rsidRPr="00321145">
        <w:rPr>
          <w:rFonts w:ascii="Helvetica" w:hAnsi="Helvetica"/>
          <w:vertAlign w:val="superscript"/>
        </w:rPr>
        <w:t>8</w:t>
      </w:r>
      <w:r>
        <w:rPr>
          <w:rFonts w:ascii="Helvetica" w:hAnsi="Helvetica"/>
        </w:rPr>
        <w:t xml:space="preserve"> of the week/month</w:t>
      </w:r>
      <w:r w:rsidRPr="00321145">
        <w:rPr>
          <w:rFonts w:ascii="Helvetica" w:hAnsi="Helvetica"/>
          <w:vertAlign w:val="superscript"/>
        </w:rPr>
        <w:t>7</w:t>
      </w:r>
      <w:r>
        <w:rPr>
          <w:rFonts w:ascii="Helvetica" w:hAnsi="Helvetica"/>
        </w:rPr>
        <w:t xml:space="preserve"> starting from …………………………..</w:t>
      </w:r>
      <w:r w:rsidRPr="00321145">
        <w:rPr>
          <w:rFonts w:ascii="Helvetica" w:hAnsi="Helvetica"/>
          <w:vertAlign w:val="superscript"/>
        </w:rPr>
        <w:t>9</w:t>
      </w:r>
      <w:r>
        <w:rPr>
          <w:rFonts w:ascii="Helvetica" w:hAnsi="Helvetica"/>
          <w:vertAlign w:val="superscript"/>
        </w:rPr>
        <w:t xml:space="preserve"> </w:t>
      </w:r>
      <w:r w:rsidRPr="00FA6593">
        <w:rPr>
          <w:rFonts w:ascii="Helvetica" w:hAnsi="Helvetica"/>
        </w:rPr>
        <w:t>until further notice</w:t>
      </w:r>
      <w:r>
        <w:rPr>
          <w:rFonts w:ascii="Helvetica" w:hAnsi="Helvetica"/>
        </w:rPr>
        <w:t xml:space="preserve"> to the account of Erskine Parish Church at </w:t>
      </w:r>
      <w:r w:rsidRPr="00B45514">
        <w:rPr>
          <w:rFonts w:ascii="Helvetica" w:hAnsi="Helvetica"/>
        </w:rPr>
        <w:t>Bank of Scotland</w:t>
      </w:r>
      <w:r>
        <w:rPr>
          <w:rFonts w:ascii="Helvetica" w:hAnsi="Helvetica"/>
        </w:rPr>
        <w:t xml:space="preserve">, </w:t>
      </w:r>
      <w:r w:rsidRPr="00B45514">
        <w:rPr>
          <w:rFonts w:ascii="Helvetica" w:hAnsi="Helvetica"/>
        </w:rPr>
        <w:t>8 Bridgewater Shopping Centre, Erskine</w:t>
      </w:r>
      <w:r>
        <w:rPr>
          <w:rFonts w:ascii="Helvetica" w:hAnsi="Helvetica"/>
        </w:rPr>
        <w:t>, PA7 7AA (Account 00739874, Sort Code 80-13-53)</w:t>
      </w:r>
    </w:p>
    <w:p w14:paraId="2380223D" w14:textId="77777777" w:rsidR="00C75338" w:rsidRDefault="00C75338" w:rsidP="00FA6593">
      <w:pPr>
        <w:spacing w:line="360" w:lineRule="auto"/>
        <w:rPr>
          <w:rFonts w:ascii="Helvetica" w:hAnsi="Helvetica"/>
        </w:rPr>
      </w:pPr>
    </w:p>
    <w:p w14:paraId="05AE4B4E" w14:textId="77777777" w:rsidR="00C75338" w:rsidRDefault="00C75338" w:rsidP="00FA6593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 xml:space="preserve">Please use Block Capitals </w:t>
      </w:r>
    </w:p>
    <w:p w14:paraId="0A8B9D3C" w14:textId="77777777" w:rsidR="00C75338" w:rsidRDefault="00C75338" w:rsidP="00FA6593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Your Name: __________________________________________________</w:t>
      </w:r>
    </w:p>
    <w:p w14:paraId="291BB0DF" w14:textId="77777777" w:rsidR="00C75338" w:rsidRDefault="00C75338" w:rsidP="00FA6593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Address: _____________________________________________________</w:t>
      </w:r>
    </w:p>
    <w:p w14:paraId="265D2155" w14:textId="77777777" w:rsidR="00C75338" w:rsidRDefault="00C75338" w:rsidP="00FA6593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Postcode: ______________</w:t>
      </w:r>
    </w:p>
    <w:p w14:paraId="5DD4928E" w14:textId="77777777" w:rsidR="00C75338" w:rsidRDefault="00C75338" w:rsidP="00FA6593">
      <w:pPr>
        <w:spacing w:line="360" w:lineRule="auto"/>
        <w:rPr>
          <w:rFonts w:ascii="Helvetica" w:hAnsi="Helvetica"/>
        </w:rPr>
      </w:pPr>
    </w:p>
    <w:p w14:paraId="3F073D85" w14:textId="77777777" w:rsidR="00C75338" w:rsidRDefault="00C75338" w:rsidP="00FA6593">
      <w:pPr>
        <w:spacing w:line="360" w:lineRule="auto"/>
        <w:rPr>
          <w:rFonts w:ascii="Helvetica" w:hAnsi="Helvetica"/>
        </w:rPr>
      </w:pPr>
      <w:r>
        <w:rPr>
          <w:rFonts w:ascii="Helvetica" w:hAnsi="Helvetica"/>
        </w:rPr>
        <w:t>Signed: ____________________</w:t>
      </w:r>
    </w:p>
    <w:p w14:paraId="13CFF714" w14:textId="77777777" w:rsidR="00C75338" w:rsidRDefault="00C75338" w:rsidP="00236FCD">
      <w:pPr>
        <w:pBdr>
          <w:bottom w:val="single" w:sz="6" w:space="1" w:color="auto"/>
        </w:pBdr>
        <w:rPr>
          <w:rFonts w:ascii="Helvetica" w:hAnsi="Helvetica"/>
        </w:rPr>
      </w:pPr>
    </w:p>
    <w:p w14:paraId="2C4672FD" w14:textId="77777777" w:rsidR="00C75338" w:rsidRDefault="00C75338" w:rsidP="00236FCD">
      <w:pPr>
        <w:rPr>
          <w:rFonts w:ascii="Helvetica" w:hAnsi="Helvetica"/>
        </w:rPr>
      </w:pPr>
      <w:r>
        <w:rPr>
          <w:rFonts w:ascii="Helvetica" w:hAnsi="Helvetica"/>
        </w:rPr>
        <w:t>Notes</w:t>
      </w:r>
    </w:p>
    <w:p w14:paraId="25B61AA5" w14:textId="77777777" w:rsidR="00C75338" w:rsidRPr="00B45514" w:rsidRDefault="00C75338" w:rsidP="00FA6593">
      <w:pPr>
        <w:pStyle w:val="ListParagraph"/>
        <w:numPr>
          <w:ilvl w:val="0"/>
          <w:numId w:val="1"/>
        </w:numPr>
        <w:spacing w:line="240" w:lineRule="auto"/>
        <w:ind w:left="426"/>
        <w:jc w:val="left"/>
        <w:rPr>
          <w:rFonts w:ascii="Helvetica" w:hAnsi="Helvetica"/>
        </w:rPr>
      </w:pPr>
      <w:r w:rsidRPr="00B45514">
        <w:rPr>
          <w:rFonts w:ascii="Helvetica" w:hAnsi="Helvetica"/>
        </w:rPr>
        <w:t xml:space="preserve">Name of Bank </w:t>
      </w:r>
      <w:r>
        <w:rPr>
          <w:rFonts w:ascii="Helvetica" w:hAnsi="Helvetica"/>
        </w:rPr>
        <w:t>-</w:t>
      </w:r>
      <w:r w:rsidRPr="00B45514">
        <w:rPr>
          <w:rFonts w:ascii="Helvetica" w:hAnsi="Helvetica"/>
        </w:rPr>
        <w:t xml:space="preserve"> e.g. Bank of Scotland</w:t>
      </w:r>
    </w:p>
    <w:p w14:paraId="5628F166" w14:textId="77777777" w:rsidR="00C75338" w:rsidRPr="00B45514" w:rsidRDefault="00C75338" w:rsidP="00FA6593">
      <w:pPr>
        <w:pStyle w:val="ListParagraph"/>
        <w:numPr>
          <w:ilvl w:val="0"/>
          <w:numId w:val="1"/>
        </w:numPr>
        <w:spacing w:line="240" w:lineRule="auto"/>
        <w:ind w:left="426"/>
        <w:jc w:val="left"/>
        <w:rPr>
          <w:rFonts w:ascii="Helvetica" w:hAnsi="Helvetica"/>
        </w:rPr>
      </w:pPr>
      <w:r w:rsidRPr="00B45514">
        <w:rPr>
          <w:rFonts w:ascii="Helvetica" w:hAnsi="Helvetica"/>
        </w:rPr>
        <w:t xml:space="preserve">Branch Address </w:t>
      </w:r>
      <w:r>
        <w:rPr>
          <w:rFonts w:ascii="Helvetica" w:hAnsi="Helvetica"/>
        </w:rPr>
        <w:t>-</w:t>
      </w:r>
      <w:r w:rsidRPr="00B45514">
        <w:rPr>
          <w:rFonts w:ascii="Helvetica" w:hAnsi="Helvetica"/>
        </w:rPr>
        <w:t xml:space="preserve"> e.g.</w:t>
      </w:r>
      <w:r w:rsidRPr="00B45514">
        <w:rPr>
          <w:rFonts w:ascii="Open Sans" w:hAnsi="Open Sans"/>
          <w:color w:val="676F7A"/>
          <w:shd w:val="clear" w:color="auto" w:fill="FFFFFF"/>
        </w:rPr>
        <w:t xml:space="preserve"> </w:t>
      </w:r>
      <w:r w:rsidRPr="00B45514">
        <w:rPr>
          <w:rFonts w:ascii="Helvetica" w:hAnsi="Helvetica"/>
        </w:rPr>
        <w:t>8 Bridgewater Shopping Centre, Erskine</w:t>
      </w:r>
    </w:p>
    <w:p w14:paraId="7BC1BE80" w14:textId="77777777" w:rsidR="00C75338" w:rsidRPr="00B45514" w:rsidRDefault="00C75338" w:rsidP="00FA6593">
      <w:pPr>
        <w:pStyle w:val="ListParagraph"/>
        <w:numPr>
          <w:ilvl w:val="0"/>
          <w:numId w:val="1"/>
        </w:numPr>
        <w:spacing w:line="240" w:lineRule="auto"/>
        <w:ind w:left="426"/>
        <w:jc w:val="left"/>
        <w:rPr>
          <w:rFonts w:ascii="Helvetica" w:hAnsi="Helvetica"/>
        </w:rPr>
      </w:pPr>
      <w:r>
        <w:rPr>
          <w:rFonts w:ascii="Helvetica" w:hAnsi="Helvetica"/>
        </w:rPr>
        <w:t xml:space="preserve">Branch </w:t>
      </w:r>
      <w:r w:rsidRPr="00B45514">
        <w:rPr>
          <w:rFonts w:ascii="Helvetica" w:hAnsi="Helvetica"/>
        </w:rPr>
        <w:t xml:space="preserve">Postcode </w:t>
      </w:r>
      <w:r>
        <w:rPr>
          <w:rFonts w:ascii="Helvetica" w:hAnsi="Helvetica"/>
        </w:rPr>
        <w:t>-</w:t>
      </w:r>
      <w:r w:rsidRPr="00B45514">
        <w:rPr>
          <w:rFonts w:ascii="Helvetica" w:hAnsi="Helvetica"/>
        </w:rPr>
        <w:t xml:space="preserve"> e.g. PA8 7AA (if not know, we can look this up)</w:t>
      </w:r>
    </w:p>
    <w:p w14:paraId="52B63CA5" w14:textId="3B33616B" w:rsidR="00C75338" w:rsidRPr="00B45514" w:rsidRDefault="00C75338" w:rsidP="00FA6593">
      <w:pPr>
        <w:pStyle w:val="ListParagraph"/>
        <w:numPr>
          <w:ilvl w:val="0"/>
          <w:numId w:val="1"/>
        </w:numPr>
        <w:spacing w:line="240" w:lineRule="auto"/>
        <w:ind w:left="426"/>
        <w:jc w:val="left"/>
        <w:rPr>
          <w:rFonts w:ascii="Helvetica" w:hAnsi="Helvetica"/>
        </w:rPr>
      </w:pPr>
      <w:r w:rsidRPr="00B45514">
        <w:rPr>
          <w:rFonts w:ascii="Helvetica" w:hAnsi="Helvetica"/>
        </w:rPr>
        <w:t xml:space="preserve">Your Account Number </w:t>
      </w:r>
      <w:r>
        <w:rPr>
          <w:rFonts w:ascii="Helvetica" w:hAnsi="Helvetica"/>
        </w:rPr>
        <w:t>-</w:t>
      </w:r>
      <w:r w:rsidRPr="00B45514">
        <w:rPr>
          <w:rFonts w:ascii="Helvetica" w:hAnsi="Helvetica"/>
        </w:rPr>
        <w:t xml:space="preserve"> This is an 8</w:t>
      </w:r>
      <w:r>
        <w:rPr>
          <w:rFonts w:ascii="Helvetica" w:hAnsi="Helvetica"/>
        </w:rPr>
        <w:t>-</w:t>
      </w:r>
      <w:r w:rsidRPr="00B45514">
        <w:rPr>
          <w:rFonts w:ascii="Helvetica" w:hAnsi="Helvetica"/>
        </w:rPr>
        <w:t>digit number on your cheque book or deb</w:t>
      </w:r>
      <w:r w:rsidR="007C011C">
        <w:rPr>
          <w:rFonts w:ascii="Helvetica" w:hAnsi="Helvetica"/>
        </w:rPr>
        <w:t>i</w:t>
      </w:r>
      <w:r w:rsidRPr="00B45514">
        <w:rPr>
          <w:rFonts w:ascii="Helvetica" w:hAnsi="Helvetica"/>
        </w:rPr>
        <w:t>t c</w:t>
      </w:r>
      <w:r w:rsidR="00A51C7A">
        <w:rPr>
          <w:rFonts w:ascii="Helvetica" w:hAnsi="Helvetica"/>
        </w:rPr>
        <w:t>ard</w:t>
      </w:r>
    </w:p>
    <w:p w14:paraId="3441616E" w14:textId="77777777" w:rsidR="00C75338" w:rsidRPr="00B45514" w:rsidRDefault="00C75338" w:rsidP="00FA6593">
      <w:pPr>
        <w:pStyle w:val="ListParagraph"/>
        <w:numPr>
          <w:ilvl w:val="0"/>
          <w:numId w:val="1"/>
        </w:numPr>
        <w:spacing w:line="240" w:lineRule="auto"/>
        <w:ind w:left="426"/>
        <w:jc w:val="left"/>
        <w:rPr>
          <w:rFonts w:ascii="Helvetica" w:hAnsi="Helvetica"/>
        </w:rPr>
      </w:pPr>
      <w:r w:rsidRPr="00B45514">
        <w:rPr>
          <w:rFonts w:ascii="Helvetica" w:hAnsi="Helvetica"/>
        </w:rPr>
        <w:t>Bank Sort Code - This a 6</w:t>
      </w:r>
      <w:r>
        <w:rPr>
          <w:rFonts w:ascii="Helvetica" w:hAnsi="Helvetica"/>
        </w:rPr>
        <w:t>-</w:t>
      </w:r>
      <w:r w:rsidRPr="00B45514">
        <w:rPr>
          <w:rFonts w:ascii="Helvetica" w:hAnsi="Helvetica"/>
        </w:rPr>
        <w:t>digit number on your cheque book or debt card (e.g. 80-45-45</w:t>
      </w:r>
      <w:r>
        <w:rPr>
          <w:rFonts w:ascii="Helvetica" w:hAnsi="Helvetica"/>
        </w:rPr>
        <w:t>,</w:t>
      </w:r>
      <w:r w:rsidRPr="00B45514">
        <w:rPr>
          <w:rFonts w:ascii="Helvetica" w:hAnsi="Helvetica"/>
        </w:rPr>
        <w:t xml:space="preserve"> 80-13-53, 80-12-62 or 80-46-67)</w:t>
      </w:r>
    </w:p>
    <w:p w14:paraId="4B438A7C" w14:textId="77777777" w:rsidR="00C75338" w:rsidRDefault="00C75338" w:rsidP="00FA6593">
      <w:pPr>
        <w:pStyle w:val="ListParagraph"/>
        <w:numPr>
          <w:ilvl w:val="0"/>
          <w:numId w:val="1"/>
        </w:numPr>
        <w:spacing w:line="240" w:lineRule="auto"/>
        <w:ind w:left="426"/>
        <w:jc w:val="left"/>
        <w:rPr>
          <w:rFonts w:ascii="Helvetica" w:hAnsi="Helvetica"/>
        </w:rPr>
      </w:pPr>
      <w:r>
        <w:rPr>
          <w:rFonts w:ascii="Helvetica" w:hAnsi="Helvetica"/>
        </w:rPr>
        <w:t>This is the amount you wish to donation to the church each time</w:t>
      </w:r>
    </w:p>
    <w:p w14:paraId="7924827F" w14:textId="77777777" w:rsidR="00C75338" w:rsidRDefault="00C75338" w:rsidP="00FA6593">
      <w:pPr>
        <w:pStyle w:val="ListParagraph"/>
        <w:numPr>
          <w:ilvl w:val="0"/>
          <w:numId w:val="1"/>
        </w:numPr>
        <w:spacing w:line="240" w:lineRule="auto"/>
        <w:ind w:left="426"/>
        <w:jc w:val="left"/>
        <w:rPr>
          <w:rFonts w:ascii="Helvetica" w:hAnsi="Helvetica"/>
        </w:rPr>
      </w:pPr>
      <w:r>
        <w:rPr>
          <w:rFonts w:ascii="Helvetica" w:hAnsi="Helvetica"/>
        </w:rPr>
        <w:t>This is how often you wish to make this donation</w:t>
      </w:r>
    </w:p>
    <w:p w14:paraId="08AF3EF9" w14:textId="77777777" w:rsidR="00C75338" w:rsidRDefault="00C75338" w:rsidP="00FA6593">
      <w:pPr>
        <w:pStyle w:val="ListParagraph"/>
        <w:numPr>
          <w:ilvl w:val="0"/>
          <w:numId w:val="1"/>
        </w:numPr>
        <w:spacing w:line="240" w:lineRule="auto"/>
        <w:ind w:left="426"/>
        <w:jc w:val="left"/>
        <w:rPr>
          <w:rFonts w:ascii="Helvetica" w:hAnsi="Helvetica"/>
        </w:rPr>
      </w:pPr>
      <w:r>
        <w:rPr>
          <w:rFonts w:ascii="Helvetica" w:hAnsi="Helvetica"/>
        </w:rPr>
        <w:t>This when you want the donation made. If you wish to pay weekly, please enter the day of the week (Monday, Friday, etc.). If paying monthly enter the day (1</w:t>
      </w:r>
      <w:r w:rsidRPr="00321145">
        <w:rPr>
          <w:rFonts w:ascii="Helvetica" w:hAnsi="Helvetica"/>
          <w:vertAlign w:val="superscript"/>
        </w:rPr>
        <w:t>st</w:t>
      </w:r>
      <w:r>
        <w:rPr>
          <w:rFonts w:ascii="Helvetica" w:hAnsi="Helvetica"/>
        </w:rPr>
        <w:t>, 10</w:t>
      </w:r>
      <w:r w:rsidRPr="00321145">
        <w:rPr>
          <w:rFonts w:ascii="Helvetica" w:hAnsi="Helvetica"/>
          <w:vertAlign w:val="superscript"/>
        </w:rPr>
        <w:t>th</w:t>
      </w:r>
      <w:r>
        <w:rPr>
          <w:rFonts w:ascii="Helvetica" w:hAnsi="Helvetica"/>
        </w:rPr>
        <w:t>, 15</w:t>
      </w:r>
      <w:r w:rsidRPr="00321145">
        <w:rPr>
          <w:rFonts w:ascii="Helvetica" w:hAnsi="Helvetica"/>
          <w:vertAlign w:val="superscript"/>
        </w:rPr>
        <w:t>th</w:t>
      </w:r>
      <w:r>
        <w:rPr>
          <w:rFonts w:ascii="Helvetica" w:hAnsi="Helvetica"/>
        </w:rPr>
        <w:t xml:space="preserve"> or last) of the month</w:t>
      </w:r>
    </w:p>
    <w:p w14:paraId="460F7B3F" w14:textId="77777777" w:rsidR="00C75338" w:rsidRDefault="00C75338" w:rsidP="008A0CF8">
      <w:pPr>
        <w:pStyle w:val="ListParagraph"/>
        <w:numPr>
          <w:ilvl w:val="0"/>
          <w:numId w:val="1"/>
        </w:numPr>
        <w:spacing w:line="240" w:lineRule="auto"/>
        <w:ind w:left="426"/>
        <w:jc w:val="left"/>
        <w:rPr>
          <w:rFonts w:ascii="Helvetica" w:hAnsi="Helvetica"/>
        </w:rPr>
      </w:pPr>
      <w:r w:rsidRPr="00210895">
        <w:rPr>
          <w:rFonts w:ascii="Helvetica" w:hAnsi="Helvetica"/>
        </w:rPr>
        <w:t>This is the date you wish the donations to start from</w:t>
      </w:r>
    </w:p>
    <w:sectPr w:rsidR="00C75338" w:rsidSect="00210895">
      <w:pgSz w:w="11900" w:h="16840"/>
      <w:pgMar w:top="1843" w:right="1134" w:bottom="127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99A1" w14:textId="77777777" w:rsidR="00EE4855" w:rsidRDefault="00EE4855" w:rsidP="00894FFF">
      <w:r>
        <w:separator/>
      </w:r>
    </w:p>
  </w:endnote>
  <w:endnote w:type="continuationSeparator" w:id="0">
    <w:p w14:paraId="615374FF" w14:textId="77777777" w:rsidR="00EE4855" w:rsidRDefault="00EE4855" w:rsidP="0089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F302" w14:textId="77777777" w:rsidR="00EE4855" w:rsidRDefault="00EE4855" w:rsidP="00894FFF">
      <w:r>
        <w:separator/>
      </w:r>
    </w:p>
  </w:footnote>
  <w:footnote w:type="continuationSeparator" w:id="0">
    <w:p w14:paraId="1937985C" w14:textId="77777777" w:rsidR="00EE4855" w:rsidRDefault="00EE4855" w:rsidP="00894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46E46DCD"/>
    <w:multiLevelType w:val="hybridMultilevel"/>
    <w:tmpl w:val="5E346EA2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2705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6"/>
    <w:rsid w:val="00031947"/>
    <w:rsid w:val="00034A31"/>
    <w:rsid w:val="00042D03"/>
    <w:rsid w:val="0005587B"/>
    <w:rsid w:val="00057CCB"/>
    <w:rsid w:val="00091408"/>
    <w:rsid w:val="00093BA2"/>
    <w:rsid w:val="000B0390"/>
    <w:rsid w:val="000C344B"/>
    <w:rsid w:val="000C3E9E"/>
    <w:rsid w:val="000D1147"/>
    <w:rsid w:val="001034DF"/>
    <w:rsid w:val="00111992"/>
    <w:rsid w:val="00130A6E"/>
    <w:rsid w:val="00136F01"/>
    <w:rsid w:val="00152D68"/>
    <w:rsid w:val="00185D5A"/>
    <w:rsid w:val="001B4379"/>
    <w:rsid w:val="001C52C9"/>
    <w:rsid w:val="001D285D"/>
    <w:rsid w:val="001E16E3"/>
    <w:rsid w:val="001E18F5"/>
    <w:rsid w:val="001E6E85"/>
    <w:rsid w:val="00210895"/>
    <w:rsid w:val="00233939"/>
    <w:rsid w:val="00236FCD"/>
    <w:rsid w:val="00242A9F"/>
    <w:rsid w:val="00245A0D"/>
    <w:rsid w:val="002470A1"/>
    <w:rsid w:val="0025039C"/>
    <w:rsid w:val="00271459"/>
    <w:rsid w:val="0029613A"/>
    <w:rsid w:val="002A0794"/>
    <w:rsid w:val="002B1FC6"/>
    <w:rsid w:val="002B3057"/>
    <w:rsid w:val="002C5A72"/>
    <w:rsid w:val="002D0A7B"/>
    <w:rsid w:val="002D1493"/>
    <w:rsid w:val="002D4CAB"/>
    <w:rsid w:val="00305259"/>
    <w:rsid w:val="00305E52"/>
    <w:rsid w:val="00306C93"/>
    <w:rsid w:val="00313AC6"/>
    <w:rsid w:val="003145CD"/>
    <w:rsid w:val="00321145"/>
    <w:rsid w:val="0034789E"/>
    <w:rsid w:val="00352799"/>
    <w:rsid w:val="0037367D"/>
    <w:rsid w:val="00385907"/>
    <w:rsid w:val="00393C6D"/>
    <w:rsid w:val="003B1F2C"/>
    <w:rsid w:val="00407FD2"/>
    <w:rsid w:val="00431811"/>
    <w:rsid w:val="0043408C"/>
    <w:rsid w:val="00437AAE"/>
    <w:rsid w:val="00454350"/>
    <w:rsid w:val="00456589"/>
    <w:rsid w:val="004574DD"/>
    <w:rsid w:val="00464720"/>
    <w:rsid w:val="004A6948"/>
    <w:rsid w:val="004C00D8"/>
    <w:rsid w:val="004E32A3"/>
    <w:rsid w:val="00501BDC"/>
    <w:rsid w:val="00507851"/>
    <w:rsid w:val="00521F12"/>
    <w:rsid w:val="00577050"/>
    <w:rsid w:val="005806A5"/>
    <w:rsid w:val="005A413B"/>
    <w:rsid w:val="005A7F2A"/>
    <w:rsid w:val="005B0032"/>
    <w:rsid w:val="005B33A8"/>
    <w:rsid w:val="005C32E7"/>
    <w:rsid w:val="005D6A66"/>
    <w:rsid w:val="00606584"/>
    <w:rsid w:val="0062300B"/>
    <w:rsid w:val="00637C2E"/>
    <w:rsid w:val="00672E56"/>
    <w:rsid w:val="006768A2"/>
    <w:rsid w:val="00680469"/>
    <w:rsid w:val="00684014"/>
    <w:rsid w:val="006901A5"/>
    <w:rsid w:val="006B0837"/>
    <w:rsid w:val="006B7605"/>
    <w:rsid w:val="006C4E8D"/>
    <w:rsid w:val="006C735D"/>
    <w:rsid w:val="006C7756"/>
    <w:rsid w:val="006E495D"/>
    <w:rsid w:val="006E726E"/>
    <w:rsid w:val="006F786E"/>
    <w:rsid w:val="00704524"/>
    <w:rsid w:val="007112D0"/>
    <w:rsid w:val="00714578"/>
    <w:rsid w:val="00716AEE"/>
    <w:rsid w:val="00740388"/>
    <w:rsid w:val="007502E0"/>
    <w:rsid w:val="00760690"/>
    <w:rsid w:val="007932B8"/>
    <w:rsid w:val="007B4856"/>
    <w:rsid w:val="007B5526"/>
    <w:rsid w:val="007C011C"/>
    <w:rsid w:val="007D6ECE"/>
    <w:rsid w:val="007D7A25"/>
    <w:rsid w:val="007E5264"/>
    <w:rsid w:val="00822372"/>
    <w:rsid w:val="0083565A"/>
    <w:rsid w:val="008545EC"/>
    <w:rsid w:val="00856314"/>
    <w:rsid w:val="0086096B"/>
    <w:rsid w:val="00871D0F"/>
    <w:rsid w:val="008843C8"/>
    <w:rsid w:val="00884D2C"/>
    <w:rsid w:val="00892708"/>
    <w:rsid w:val="00894FFF"/>
    <w:rsid w:val="0089597A"/>
    <w:rsid w:val="008A54B6"/>
    <w:rsid w:val="008C4BA3"/>
    <w:rsid w:val="008C686E"/>
    <w:rsid w:val="008D4495"/>
    <w:rsid w:val="008D76B0"/>
    <w:rsid w:val="008E76D2"/>
    <w:rsid w:val="008F482C"/>
    <w:rsid w:val="0092730D"/>
    <w:rsid w:val="009601E7"/>
    <w:rsid w:val="00960E01"/>
    <w:rsid w:val="00974671"/>
    <w:rsid w:val="00975CC3"/>
    <w:rsid w:val="009925F7"/>
    <w:rsid w:val="009D61CE"/>
    <w:rsid w:val="009E1200"/>
    <w:rsid w:val="009E66DE"/>
    <w:rsid w:val="009F3111"/>
    <w:rsid w:val="00A00B7D"/>
    <w:rsid w:val="00A07826"/>
    <w:rsid w:val="00A462CF"/>
    <w:rsid w:val="00A51C7A"/>
    <w:rsid w:val="00A520A1"/>
    <w:rsid w:val="00A5703D"/>
    <w:rsid w:val="00A61C78"/>
    <w:rsid w:val="00A72EDC"/>
    <w:rsid w:val="00A74B73"/>
    <w:rsid w:val="00A82EEC"/>
    <w:rsid w:val="00A90FCC"/>
    <w:rsid w:val="00A93A2F"/>
    <w:rsid w:val="00AA381D"/>
    <w:rsid w:val="00B05DC5"/>
    <w:rsid w:val="00B1743A"/>
    <w:rsid w:val="00B239CD"/>
    <w:rsid w:val="00B31650"/>
    <w:rsid w:val="00B45514"/>
    <w:rsid w:val="00B72694"/>
    <w:rsid w:val="00B75A64"/>
    <w:rsid w:val="00B94E69"/>
    <w:rsid w:val="00BA19FC"/>
    <w:rsid w:val="00BA4841"/>
    <w:rsid w:val="00BE5485"/>
    <w:rsid w:val="00BE58AC"/>
    <w:rsid w:val="00BE5C4A"/>
    <w:rsid w:val="00BE7DE7"/>
    <w:rsid w:val="00BF2DCA"/>
    <w:rsid w:val="00BF2F65"/>
    <w:rsid w:val="00C135FB"/>
    <w:rsid w:val="00C230B3"/>
    <w:rsid w:val="00C34C38"/>
    <w:rsid w:val="00C34F5C"/>
    <w:rsid w:val="00C40B67"/>
    <w:rsid w:val="00C470B2"/>
    <w:rsid w:val="00C537EB"/>
    <w:rsid w:val="00C56A4A"/>
    <w:rsid w:val="00C711B7"/>
    <w:rsid w:val="00C75338"/>
    <w:rsid w:val="00C82E36"/>
    <w:rsid w:val="00CB6347"/>
    <w:rsid w:val="00D06961"/>
    <w:rsid w:val="00D23515"/>
    <w:rsid w:val="00D30132"/>
    <w:rsid w:val="00D31610"/>
    <w:rsid w:val="00D47807"/>
    <w:rsid w:val="00D5661B"/>
    <w:rsid w:val="00D74816"/>
    <w:rsid w:val="00D8379F"/>
    <w:rsid w:val="00D87195"/>
    <w:rsid w:val="00D9435B"/>
    <w:rsid w:val="00DB45F7"/>
    <w:rsid w:val="00DD699B"/>
    <w:rsid w:val="00E15F9B"/>
    <w:rsid w:val="00E25B6C"/>
    <w:rsid w:val="00E419FE"/>
    <w:rsid w:val="00E4707C"/>
    <w:rsid w:val="00E51DD4"/>
    <w:rsid w:val="00E56463"/>
    <w:rsid w:val="00E57E79"/>
    <w:rsid w:val="00E847F4"/>
    <w:rsid w:val="00E857D7"/>
    <w:rsid w:val="00E96F77"/>
    <w:rsid w:val="00EC7460"/>
    <w:rsid w:val="00EE4855"/>
    <w:rsid w:val="00F32325"/>
    <w:rsid w:val="00F35936"/>
    <w:rsid w:val="00F37950"/>
    <w:rsid w:val="00F675BA"/>
    <w:rsid w:val="00F67DF3"/>
    <w:rsid w:val="00F833F7"/>
    <w:rsid w:val="00F93150"/>
    <w:rsid w:val="00F96579"/>
    <w:rsid w:val="00FA6593"/>
    <w:rsid w:val="00FB40F6"/>
    <w:rsid w:val="00FE0134"/>
    <w:rsid w:val="00FE2529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5FF1E5"/>
  <w15:docId w15:val="{77B2836B-B7F4-4130-B7E0-AECBBD78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71"/>
    <w:rPr>
      <w:rFonts w:ascii="Gill Sans" w:hAnsi="Gill San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1C7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1C7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4F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FFF"/>
  </w:style>
  <w:style w:type="paragraph" w:styleId="Footer">
    <w:name w:val="footer"/>
    <w:basedOn w:val="Normal"/>
    <w:link w:val="FooterChar"/>
    <w:uiPriority w:val="99"/>
    <w:unhideWhenUsed/>
    <w:rsid w:val="00894F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FFF"/>
  </w:style>
  <w:style w:type="character" w:styleId="Hyperlink">
    <w:name w:val="Hyperlink"/>
    <w:uiPriority w:val="99"/>
    <w:unhideWhenUsed/>
    <w:rsid w:val="001D28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0A1"/>
    <w:pPr>
      <w:spacing w:after="200" w:line="5160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507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45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e\My%20Documents\CHURCH%20LETTER%20HEAD\erskineletterhead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AAFFFE-1850-4FA7-AA1E-D9D42570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Settings\Anne\My Documents\CHURCH LETTER HEAD\erskineletterhead(2).dot</Template>
  <TotalTime>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McGregor</dc:creator>
  <cp:keywords/>
  <dc:description/>
  <cp:lastModifiedBy>David Nicolson</cp:lastModifiedBy>
  <cp:revision>3</cp:revision>
  <cp:lastPrinted>2020-03-21T18:09:00Z</cp:lastPrinted>
  <dcterms:created xsi:type="dcterms:W3CDTF">2025-11-13T21:22:00Z</dcterms:created>
  <dcterms:modified xsi:type="dcterms:W3CDTF">2025-11-15T09:53:00Z</dcterms:modified>
</cp:coreProperties>
</file>